
<file path=[Content_Types].xml><?xml version="1.0" encoding="utf-8"?>
<Types xmlns="http://schemas.openxmlformats.org/package/2006/content-types">
  <Default Extension="bin" ContentType="image/pn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8ACB" w14:textId="77777777" w:rsidR="00862174" w:rsidRPr="00B60D9B" w:rsidRDefault="00862174" w:rsidP="00862174">
      <w:pPr>
        <w:rPr>
          <w:b/>
          <w:sz w:val="32"/>
          <w:szCs w:val="32"/>
        </w:rPr>
      </w:pPr>
      <w:r w:rsidRPr="00B60D9B">
        <w:rPr>
          <w:b/>
          <w:sz w:val="32"/>
          <w:szCs w:val="32"/>
        </w:rPr>
        <w:t>Aanvraagformulier</w:t>
      </w:r>
    </w:p>
    <w:p w14:paraId="01774C3E" w14:textId="5F5F4255" w:rsidR="00862174" w:rsidRPr="00B60D9B" w:rsidRDefault="00862174" w:rsidP="00862174">
      <w:pPr>
        <w:rPr>
          <w:b/>
          <w:sz w:val="24"/>
          <w:szCs w:val="24"/>
        </w:rPr>
      </w:pPr>
      <w:r w:rsidRPr="00B60D9B">
        <w:rPr>
          <w:b/>
          <w:sz w:val="24"/>
          <w:szCs w:val="24"/>
        </w:rPr>
        <w:t xml:space="preserve">Reductie afvalstoffenheffing </w:t>
      </w:r>
      <w:r w:rsidR="00895C6A">
        <w:rPr>
          <w:b/>
          <w:sz w:val="24"/>
          <w:szCs w:val="24"/>
        </w:rPr>
        <w:t>bij</w:t>
      </w:r>
      <w:r>
        <w:rPr>
          <w:b/>
          <w:sz w:val="24"/>
          <w:szCs w:val="24"/>
        </w:rPr>
        <w:t xml:space="preserve"> </w:t>
      </w:r>
      <w:r w:rsidRPr="00B60D9B">
        <w:rPr>
          <w:b/>
          <w:sz w:val="24"/>
          <w:szCs w:val="24"/>
        </w:rPr>
        <w:t>medisch afval Gemeente Kapelle</w:t>
      </w:r>
      <w:r w:rsidR="00895C6A">
        <w:rPr>
          <w:b/>
          <w:sz w:val="24"/>
          <w:szCs w:val="24"/>
        </w:rPr>
        <w:t xml:space="preserve"> 2024-2026</w:t>
      </w:r>
    </w:p>
    <w:p w14:paraId="58B4865E" w14:textId="77777777" w:rsidR="00862174" w:rsidRDefault="00862174" w:rsidP="00862174"/>
    <w:p w14:paraId="2093BC8E" w14:textId="77777777" w:rsidR="00862174" w:rsidRDefault="00862174" w:rsidP="00862174"/>
    <w:p w14:paraId="5EB55658" w14:textId="77777777" w:rsidR="00862174" w:rsidRPr="00D444C7" w:rsidRDefault="00862174" w:rsidP="00862174">
      <w:pPr>
        <w:rPr>
          <w:b/>
        </w:rPr>
      </w:pPr>
      <w:r w:rsidRPr="00D444C7">
        <w:rPr>
          <w:b/>
        </w:rPr>
        <w:t>Aanvrager</w:t>
      </w:r>
    </w:p>
    <w:p w14:paraId="6DBE6819" w14:textId="77777777" w:rsidR="00862174" w:rsidRDefault="00862174" w:rsidP="00862174">
      <w:r>
        <w:t>Hierbij verklaart ondergetekende:</w:t>
      </w:r>
    </w:p>
    <w:p w14:paraId="3CAC8A22" w14:textId="77777777" w:rsidR="00862174" w:rsidRDefault="00862174" w:rsidP="00862174"/>
    <w:p w14:paraId="423C085A" w14:textId="77777777" w:rsidR="00862174" w:rsidRDefault="00862174" w:rsidP="00862174">
      <w:r>
        <w:t>Naam belastingplichtige: ………………………………</w:t>
      </w:r>
      <w:proofErr w:type="gramStart"/>
      <w:r>
        <w:t>…….</w:t>
      </w:r>
      <w:proofErr w:type="gramEnd"/>
      <w:r>
        <w:t>.…………………</w:t>
      </w:r>
    </w:p>
    <w:p w14:paraId="141941E9" w14:textId="77777777" w:rsidR="00862174" w:rsidRDefault="00862174" w:rsidP="00862174"/>
    <w:p w14:paraId="280239A0" w14:textId="77777777" w:rsidR="00862174" w:rsidRDefault="00862174" w:rsidP="00862174">
      <w:r>
        <w:t>Adres: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8696884" w14:textId="77777777" w:rsidR="00862174" w:rsidRDefault="00862174" w:rsidP="00862174"/>
    <w:p w14:paraId="7EDB9566" w14:textId="77777777" w:rsidR="00862174" w:rsidRDefault="00862174" w:rsidP="00862174">
      <w:r>
        <w:t xml:space="preserve">Postcode en </w:t>
      </w:r>
      <w:proofErr w:type="gramStart"/>
      <w:r>
        <w:t>woonplaats:…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FF573A" w14:textId="77777777" w:rsidR="00862174" w:rsidRDefault="00862174" w:rsidP="00862174"/>
    <w:p w14:paraId="06C21893" w14:textId="77777777" w:rsidR="00862174" w:rsidRDefault="00862174" w:rsidP="00862174">
      <w:r>
        <w:t>Emailadres: ……………………………………………………………………….</w:t>
      </w:r>
    </w:p>
    <w:p w14:paraId="5F358456" w14:textId="77777777" w:rsidR="00862174" w:rsidRDefault="00862174" w:rsidP="00862174"/>
    <w:p w14:paraId="2322B547" w14:textId="77777777" w:rsidR="00862174" w:rsidRDefault="00862174" w:rsidP="00862174">
      <w:r>
        <w:t xml:space="preserve">onevenredig getroffen te zijn door het in de gemeente Kapelle gehanteerde systeem Afval scheiden loont, invoering </w:t>
      </w:r>
      <w:proofErr w:type="spellStart"/>
      <w:r>
        <w:t>Diftar</w:t>
      </w:r>
      <w:proofErr w:type="spellEnd"/>
      <w:r>
        <w:t>. Reden hiervan is het feit, dat hij/zij als gevolg van een medische indicatie voor:</w:t>
      </w:r>
    </w:p>
    <w:p w14:paraId="05913D10" w14:textId="77777777" w:rsidR="00862174" w:rsidRDefault="00862174" w:rsidP="00862174"/>
    <w:p w14:paraId="2FE0413E" w14:textId="77777777" w:rsidR="00862174" w:rsidRDefault="00862174" w:rsidP="00862174">
      <w:proofErr w:type="gramStart"/>
      <w:r>
        <w:t>Naam:…</w:t>
      </w:r>
      <w:proofErr w:type="gramEnd"/>
      <w:r>
        <w:t>………………………………………………………………………….</w:t>
      </w:r>
    </w:p>
    <w:p w14:paraId="4933A45D" w14:textId="77777777" w:rsidR="00862174" w:rsidRDefault="00862174" w:rsidP="00862174"/>
    <w:p w14:paraId="5D357081" w14:textId="77777777" w:rsidR="00862174" w:rsidRDefault="00862174" w:rsidP="00862174">
      <w:proofErr w:type="gramStart"/>
      <w:r>
        <w:t>Voornamen:…</w:t>
      </w:r>
      <w:proofErr w:type="gramEnd"/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29F434" w14:textId="77777777" w:rsidR="00862174" w:rsidRDefault="00862174" w:rsidP="00862174"/>
    <w:p w14:paraId="728A6BF1" w14:textId="77777777" w:rsidR="00862174" w:rsidRDefault="00862174" w:rsidP="00862174">
      <w:proofErr w:type="gramStart"/>
      <w:r>
        <w:t>Geboortedatum:…</w:t>
      </w:r>
      <w:proofErr w:type="gramEnd"/>
      <w:r>
        <w:t>……………………………………………………………...</w:t>
      </w:r>
    </w:p>
    <w:p w14:paraId="435C02D3" w14:textId="77777777" w:rsidR="00862174" w:rsidRDefault="00862174" w:rsidP="00862174"/>
    <w:p w14:paraId="3BE51F4F" w14:textId="77777777" w:rsidR="00862174" w:rsidRDefault="00862174" w:rsidP="00862174">
      <w:r>
        <w:t>noodgedwongen door een chronische ziekte of medische beperking onevenredig veel afval moet aanbieden via de restafvalcontainer en hij/zij geen mogelijkheden heeft de afvalstroom te verminderen. In verband hiermee verzoekt hij/zij om een toekenning van reductie van de afvalstoffenheffing. Onder chronische ziekte of medische beperking wordt verstaan een ziekte of medische beperking die naar verwachting langer dan een jaar duurt.</w:t>
      </w:r>
    </w:p>
    <w:p w14:paraId="5FEEFE8D" w14:textId="77777777" w:rsidR="00862174" w:rsidRDefault="00862174" w:rsidP="00862174"/>
    <w:p w14:paraId="6EA853CB" w14:textId="77777777" w:rsidR="00862174" w:rsidRDefault="00862174" w:rsidP="00862174"/>
    <w:p w14:paraId="4AA37427" w14:textId="77777777" w:rsidR="00862174" w:rsidRPr="00D444C7" w:rsidRDefault="00862174" w:rsidP="00862174">
      <w:pPr>
        <w:rPr>
          <w:b/>
        </w:rPr>
      </w:pPr>
      <w:r w:rsidRPr="00D444C7">
        <w:rPr>
          <w:b/>
        </w:rPr>
        <w:t>Beoordeling</w:t>
      </w:r>
    </w:p>
    <w:p w14:paraId="7BABDB19" w14:textId="6DCEA263" w:rsidR="00862174" w:rsidRDefault="00862174" w:rsidP="00862174">
      <w:r>
        <w:t>Bij de beoordeling van uw aanvraag is de beleidsregel “Reductie afvalstoffenheffing bij medisch afval Gemeente Kapelle 202</w:t>
      </w:r>
      <w:r w:rsidR="00253EC1">
        <w:t>4-2026</w:t>
      </w:r>
      <w:r>
        <w:t>” van toepassing.</w:t>
      </w:r>
    </w:p>
    <w:p w14:paraId="0B01539C" w14:textId="77777777" w:rsidR="00862174" w:rsidRDefault="00862174" w:rsidP="00862174"/>
    <w:p w14:paraId="4CF12F29" w14:textId="77777777" w:rsidR="00862174" w:rsidRDefault="00862174" w:rsidP="00862174">
      <w:r>
        <w:t>Om u aanvraag te kunnen beoordelen, hebben wij een bewijs nodig waaruit blijkt dat u of uw gezinslid inderdaad materiaal gebruikt dat valt onder “medisch afval”.</w:t>
      </w:r>
    </w:p>
    <w:p w14:paraId="5BAB072B" w14:textId="77777777" w:rsidR="00862174" w:rsidRDefault="00862174" w:rsidP="00862174"/>
    <w:p w14:paraId="4B3EDD34" w14:textId="77777777" w:rsidR="00862174" w:rsidRDefault="00862174" w:rsidP="00862174">
      <w:r>
        <w:t>Dit kunt u op de volgende manieren aantonen:</w:t>
      </w:r>
    </w:p>
    <w:p w14:paraId="45B8F2E6" w14:textId="77777777" w:rsidR="00862174" w:rsidRDefault="00862174" w:rsidP="00862174">
      <w:pPr>
        <w:ind w:left="705" w:hanging="705"/>
      </w:pPr>
      <w:r>
        <w:t>O</w:t>
      </w:r>
      <w:r>
        <w:tab/>
      </w:r>
      <w:proofErr w:type="gramStart"/>
      <w:r>
        <w:t>Indien</w:t>
      </w:r>
      <w:proofErr w:type="gramEnd"/>
      <w:r>
        <w:t xml:space="preserve"> u uw materiaal haalt bij een apotheek, vraagt u aan de apotheek een </w:t>
      </w:r>
      <w:r w:rsidRPr="00F5175B">
        <w:rPr>
          <w:b/>
          <w:bCs/>
        </w:rPr>
        <w:t>op naam gestelde verklaring of bon</w:t>
      </w:r>
      <w:r>
        <w:t xml:space="preserve"> waaruit blijkt welke materialen u gebruikt. Deze voegt u bij dit aanvraagformulier.</w:t>
      </w:r>
    </w:p>
    <w:p w14:paraId="634B47AE" w14:textId="77777777" w:rsidR="00862174" w:rsidRDefault="00862174" w:rsidP="00862174">
      <w:pPr>
        <w:ind w:left="705" w:hanging="705"/>
      </w:pPr>
      <w:r>
        <w:t>O</w:t>
      </w:r>
      <w:r>
        <w:tab/>
      </w:r>
      <w:proofErr w:type="gramStart"/>
      <w:r>
        <w:t>Indien</w:t>
      </w:r>
      <w:proofErr w:type="gramEnd"/>
      <w:r>
        <w:t xml:space="preserve"> u uw materiaal ergens anders haalt, bijvoorbeeld via internet, voegt u </w:t>
      </w:r>
      <w:r w:rsidRPr="00F5175B">
        <w:t>een</w:t>
      </w:r>
      <w:r w:rsidRPr="00F5175B">
        <w:rPr>
          <w:b/>
          <w:bCs/>
        </w:rPr>
        <w:t xml:space="preserve"> op naam gestelde aankoop- of pakbon</w:t>
      </w:r>
      <w:r>
        <w:t xml:space="preserve"> met daarop vermeld de aangeschafte materialen bij dit aanvraagformulier.</w:t>
      </w:r>
    </w:p>
    <w:p w14:paraId="5A09CE27" w14:textId="77777777" w:rsidR="00862174" w:rsidRDefault="00862174" w:rsidP="00862174"/>
    <w:p w14:paraId="4536963E" w14:textId="77777777" w:rsidR="00862174" w:rsidRDefault="00862174" w:rsidP="00862174">
      <w:r>
        <w:t>Uit bovengenoemd bewijs moet blijken dat u of uw gezinslid door een chronische ziekte of medische beperking extra afval aanbiedt en dat de gebruikte materialen bedoeld zijn voor langer gebruik.</w:t>
      </w:r>
    </w:p>
    <w:p w14:paraId="5A2EADD3" w14:textId="77777777" w:rsidR="00862174" w:rsidRDefault="00862174" w:rsidP="00862174"/>
    <w:p w14:paraId="4BCF67AB" w14:textId="77777777" w:rsidR="00862174" w:rsidRDefault="00862174" w:rsidP="00862174"/>
    <w:p w14:paraId="6EC8FA2A" w14:textId="77777777" w:rsidR="00862174" w:rsidRPr="00D444C7" w:rsidRDefault="00862174" w:rsidP="00862174">
      <w:pPr>
        <w:rPr>
          <w:b/>
        </w:rPr>
      </w:pPr>
      <w:r>
        <w:rPr>
          <w:b/>
        </w:rPr>
        <w:t>Indienen a</w:t>
      </w:r>
      <w:r w:rsidRPr="00D444C7">
        <w:rPr>
          <w:b/>
        </w:rPr>
        <w:t>anvraag</w:t>
      </w:r>
    </w:p>
    <w:p w14:paraId="2F31FE71" w14:textId="77777777" w:rsidR="00862174" w:rsidRDefault="00862174" w:rsidP="00862174">
      <w:r>
        <w:t xml:space="preserve">De reductie van de afvalstoffenheffing kan jaarlijks in de periode 1 oktober t/m 31 december van het lopende jaar worden aangevraagd en gaat in met terugwerkende kracht tot 1 januari van het lopende kalenderjaar waarin de vermindering is aangevraagd. </w:t>
      </w:r>
    </w:p>
    <w:p w14:paraId="2BFAFF28" w14:textId="77777777" w:rsidR="00862174" w:rsidRDefault="00862174" w:rsidP="00862174"/>
    <w:p w14:paraId="571B6DA8" w14:textId="77777777" w:rsidR="00862174" w:rsidRDefault="00862174" w:rsidP="00862174">
      <w:r>
        <w:t>Ondertekende stemt ermee in dat bovenstaande bij derden kan worden nagetrokken.</w:t>
      </w:r>
    </w:p>
    <w:p w14:paraId="524AB4D9" w14:textId="77777777" w:rsidR="00862174" w:rsidRDefault="00862174" w:rsidP="00862174"/>
    <w:p w14:paraId="1708DB7A" w14:textId="77777777" w:rsidR="00862174" w:rsidRDefault="00862174" w:rsidP="00862174"/>
    <w:p w14:paraId="49D88759" w14:textId="77777777" w:rsidR="00862174" w:rsidRPr="00D444C7" w:rsidRDefault="00862174" w:rsidP="00862174">
      <w:pPr>
        <w:rPr>
          <w:b/>
        </w:rPr>
      </w:pPr>
      <w:r w:rsidRPr="00D444C7">
        <w:rPr>
          <w:b/>
        </w:rPr>
        <w:t>Ondertekening</w:t>
      </w:r>
    </w:p>
    <w:p w14:paraId="12CD4BBC" w14:textId="77777777" w:rsidR="00862174" w:rsidRDefault="00862174" w:rsidP="00862174"/>
    <w:p w14:paraId="68DF1C13" w14:textId="77777777" w:rsidR="00862174" w:rsidRDefault="00862174" w:rsidP="00862174">
      <w:proofErr w:type="gramStart"/>
      <w:r>
        <w:t>Plaats:…</w:t>
      </w:r>
      <w:proofErr w:type="gramEnd"/>
      <w:r>
        <w:t xml:space="preserve">…………………………       </w:t>
      </w:r>
      <w:proofErr w:type="gramStart"/>
      <w:r>
        <w:t>Datum:…</w:t>
      </w:r>
      <w:proofErr w:type="gramEnd"/>
      <w:r>
        <w:t>………………………………….</w:t>
      </w:r>
    </w:p>
    <w:p w14:paraId="5244E842" w14:textId="77777777" w:rsidR="00862174" w:rsidRDefault="00862174" w:rsidP="00862174"/>
    <w:p w14:paraId="388F0046" w14:textId="77777777" w:rsidR="00862174" w:rsidRDefault="00862174" w:rsidP="00862174"/>
    <w:p w14:paraId="610A3E2B" w14:textId="77777777" w:rsidR="00862174" w:rsidRDefault="00862174" w:rsidP="00862174">
      <w:proofErr w:type="gramStart"/>
      <w:r>
        <w:t>Handtekening:…</w:t>
      </w:r>
      <w:proofErr w:type="gramEnd"/>
      <w:r>
        <w:t>……………………………………………….</w:t>
      </w:r>
    </w:p>
    <w:p w14:paraId="60FFCF10" w14:textId="77777777" w:rsidR="00862174" w:rsidRDefault="00862174" w:rsidP="00862174"/>
    <w:p w14:paraId="50B771AD" w14:textId="77777777" w:rsidR="00862174" w:rsidRDefault="00862174" w:rsidP="00862174"/>
    <w:p w14:paraId="2890E406" w14:textId="00C1DE32" w:rsidR="00862174" w:rsidRDefault="00862174" w:rsidP="00862174">
      <w:r>
        <w:t>Het ingevuld en ondertekend aanvraagformulier met bijbehorend bewijsmateriaal kunt u opsturen naar de heffingsambtenaar SABEWA Zeeland, Postbus 1155, 4530 GD  TERNEUZEN met als vermelding “Reductie afvalstoffenheffing Kapelle</w:t>
      </w:r>
      <w:r w:rsidR="00253EC1">
        <w:t xml:space="preserve"> 2024-2026</w:t>
      </w:r>
      <w:r>
        <w:t xml:space="preserve">”. </w:t>
      </w:r>
    </w:p>
    <w:p w14:paraId="59887C6A" w14:textId="77777777" w:rsidR="00862174" w:rsidRDefault="00862174" w:rsidP="00862174"/>
    <w:p w14:paraId="6419DE39" w14:textId="77777777" w:rsidR="00862174" w:rsidRDefault="00862174" w:rsidP="00862174"/>
    <w:p w14:paraId="2A86F7FC" w14:textId="77777777" w:rsidR="00157ABC" w:rsidRPr="008A67EA" w:rsidRDefault="00157ABC" w:rsidP="008A67EA"/>
    <w:sectPr w:rsidR="00157ABC" w:rsidRPr="008A67EA" w:rsidSect="008739C5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1276" w:right="1418" w:bottom="1276" w:left="1418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3CD5" w14:textId="77777777" w:rsidR="00862174" w:rsidRDefault="00862174" w:rsidP="009C72D7">
      <w:r>
        <w:separator/>
      </w:r>
    </w:p>
  </w:endnote>
  <w:endnote w:type="continuationSeparator" w:id="0">
    <w:p w14:paraId="64677110" w14:textId="77777777" w:rsidR="00862174" w:rsidRDefault="00862174" w:rsidP="009C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s Code 39">
    <w:panose1 w:val="00000409000000000000"/>
    <w:charset w:val="00"/>
    <w:family w:val="modern"/>
    <w:pitch w:val="fixed"/>
    <w:sig w:usb0="00000003" w:usb1="00000000" w:usb2="00000000" w:usb3="00000000" w:csb0="00000001" w:csb1="00000000"/>
    <w:embedRegular r:id="rId1" w:fontKey="{795945E8-7377-48CA-863D-9E9589A2EA3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3240"/>
      <w:gridCol w:w="3600"/>
    </w:tblGrid>
    <w:tr w:rsidR="00533080" w14:paraId="655CFCF6" w14:textId="77777777" w:rsidTr="00533080">
      <w:tc>
        <w:tcPr>
          <w:tcW w:w="2520" w:type="dxa"/>
        </w:tcPr>
        <w:p w14:paraId="6847954A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Kerkplein 1</w:t>
          </w:r>
        </w:p>
      </w:tc>
      <w:tc>
        <w:tcPr>
          <w:tcW w:w="3240" w:type="dxa"/>
        </w:tcPr>
        <w:p w14:paraId="1D371D7D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Tel.: 14 0113</w:t>
          </w:r>
        </w:p>
      </w:tc>
      <w:tc>
        <w:tcPr>
          <w:tcW w:w="3600" w:type="dxa"/>
        </w:tcPr>
        <w:p w14:paraId="66730393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IBAN: NL 90 BNGH 0285 0044 25</w:t>
          </w:r>
        </w:p>
      </w:tc>
    </w:tr>
    <w:tr w:rsidR="00533080" w14:paraId="6170EB8F" w14:textId="77777777" w:rsidTr="00533080">
      <w:tc>
        <w:tcPr>
          <w:tcW w:w="2520" w:type="dxa"/>
        </w:tcPr>
        <w:p w14:paraId="3B614C0C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4421 AA  Kapelle</w:t>
          </w:r>
        </w:p>
      </w:tc>
      <w:tc>
        <w:tcPr>
          <w:tcW w:w="3240" w:type="dxa"/>
        </w:tcPr>
        <w:p w14:paraId="1EAF4AAB" w14:textId="77777777" w:rsidR="00EC458D" w:rsidRPr="0086129B" w:rsidRDefault="00533080" w:rsidP="00533080">
          <w:pPr>
            <w:rPr>
              <w:sz w:val="18"/>
              <w:lang w:val="it-IT"/>
            </w:rPr>
          </w:pPr>
          <w:r w:rsidRPr="0086129B">
            <w:rPr>
              <w:sz w:val="18"/>
              <w:lang w:val="it-IT"/>
            </w:rPr>
            <w:t>E-mail: gemeente@kapelle.nl</w:t>
          </w:r>
        </w:p>
      </w:tc>
      <w:tc>
        <w:tcPr>
          <w:tcW w:w="3600" w:type="dxa"/>
        </w:tcPr>
        <w:p w14:paraId="45D04196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BIC: BNGHNL2G</w:t>
          </w:r>
        </w:p>
      </w:tc>
    </w:tr>
    <w:tr w:rsidR="00533080" w14:paraId="6D61C0AD" w14:textId="77777777" w:rsidTr="00533080">
      <w:tc>
        <w:tcPr>
          <w:tcW w:w="2520" w:type="dxa"/>
        </w:tcPr>
        <w:p w14:paraId="4409C582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Postbus 79</w:t>
          </w:r>
        </w:p>
      </w:tc>
      <w:tc>
        <w:tcPr>
          <w:tcW w:w="3240" w:type="dxa"/>
        </w:tcPr>
        <w:p w14:paraId="45EAF008" w14:textId="77777777" w:rsidR="00EC458D" w:rsidRPr="00794BE0" w:rsidRDefault="00533080" w:rsidP="00533080">
          <w:pPr>
            <w:rPr>
              <w:sz w:val="18"/>
            </w:rPr>
          </w:pPr>
          <w:r>
            <w:rPr>
              <w:sz w:val="18"/>
            </w:rPr>
            <w:t>Website: www.kapelle.nl</w:t>
          </w:r>
        </w:p>
      </w:tc>
      <w:tc>
        <w:tcPr>
          <w:tcW w:w="3600" w:type="dxa"/>
        </w:tcPr>
        <w:p w14:paraId="61073AA5" w14:textId="77777777" w:rsidR="00EC458D" w:rsidRDefault="00533080" w:rsidP="00533080">
          <w:pPr>
            <w:rPr>
              <w:sz w:val="18"/>
            </w:rPr>
          </w:pPr>
          <w:proofErr w:type="spellStart"/>
          <w:r>
            <w:rPr>
              <w:sz w:val="18"/>
            </w:rPr>
            <w:t>BTW-nr</w:t>
          </w:r>
          <w:proofErr w:type="spellEnd"/>
          <w:r>
            <w:rPr>
              <w:sz w:val="18"/>
            </w:rPr>
            <w:t>: NL 0015.</w:t>
          </w:r>
          <w:proofErr w:type="gramStart"/>
          <w:r>
            <w:rPr>
              <w:sz w:val="18"/>
            </w:rPr>
            <w:t>98.788.B</w:t>
          </w:r>
          <w:proofErr w:type="gramEnd"/>
          <w:r>
            <w:rPr>
              <w:sz w:val="18"/>
            </w:rPr>
            <w:t>01</w:t>
          </w:r>
        </w:p>
      </w:tc>
    </w:tr>
    <w:tr w:rsidR="00533080" w14:paraId="4D948E57" w14:textId="77777777" w:rsidTr="00533080">
      <w:tc>
        <w:tcPr>
          <w:tcW w:w="2520" w:type="dxa"/>
        </w:tcPr>
        <w:p w14:paraId="5A29ACE6" w14:textId="77777777" w:rsidR="00EC458D" w:rsidRDefault="00533080" w:rsidP="00533080">
          <w:pPr>
            <w:rPr>
              <w:sz w:val="18"/>
            </w:rPr>
          </w:pPr>
          <w:smartTag w:uri="urn:schemas-microsoft-com:office:smarttags" w:element="metricconverter">
            <w:smartTagPr>
              <w:attr w:name="ProductID" w:val="4420 AC"/>
            </w:smartTagPr>
            <w:r>
              <w:rPr>
                <w:sz w:val="18"/>
              </w:rPr>
              <w:t>4420 AC</w:t>
            </w:r>
          </w:smartTag>
          <w:r>
            <w:rPr>
              <w:sz w:val="18"/>
            </w:rPr>
            <w:t xml:space="preserve">  Kapelle</w:t>
          </w:r>
        </w:p>
      </w:tc>
      <w:tc>
        <w:tcPr>
          <w:tcW w:w="3240" w:type="dxa"/>
        </w:tcPr>
        <w:p w14:paraId="0BDADDBB" w14:textId="77777777" w:rsidR="00EC458D" w:rsidRDefault="00EC458D" w:rsidP="00533080">
          <w:pPr>
            <w:rPr>
              <w:sz w:val="18"/>
            </w:rPr>
          </w:pPr>
        </w:p>
      </w:tc>
      <w:tc>
        <w:tcPr>
          <w:tcW w:w="3600" w:type="dxa"/>
        </w:tcPr>
        <w:p w14:paraId="6679112B" w14:textId="77777777" w:rsidR="00EC458D" w:rsidRDefault="00533080" w:rsidP="00533080">
          <w:pPr>
            <w:rPr>
              <w:sz w:val="18"/>
            </w:rPr>
          </w:pPr>
          <w:r>
            <w:rPr>
              <w:sz w:val="18"/>
            </w:rPr>
            <w:t>K.v.K.-</w:t>
          </w:r>
          <w:proofErr w:type="spellStart"/>
          <w:r>
            <w:rPr>
              <w:sz w:val="18"/>
            </w:rPr>
            <w:t>nr</w:t>
          </w:r>
          <w:proofErr w:type="spellEnd"/>
          <w:r>
            <w:rPr>
              <w:sz w:val="18"/>
            </w:rPr>
            <w:t>: 51309971</w:t>
          </w:r>
        </w:p>
      </w:tc>
    </w:tr>
    <w:tr w:rsidR="00533080" w14:paraId="1C37C8C8" w14:textId="77777777" w:rsidTr="00533080">
      <w:tc>
        <w:tcPr>
          <w:tcW w:w="2520" w:type="dxa"/>
        </w:tcPr>
        <w:p w14:paraId="572572C6" w14:textId="77777777" w:rsidR="00EC458D" w:rsidRDefault="00EC458D" w:rsidP="00533080">
          <w:pPr>
            <w:rPr>
              <w:sz w:val="18"/>
            </w:rPr>
          </w:pPr>
        </w:p>
      </w:tc>
      <w:tc>
        <w:tcPr>
          <w:tcW w:w="3240" w:type="dxa"/>
        </w:tcPr>
        <w:p w14:paraId="52B10798" w14:textId="77777777" w:rsidR="00EC458D" w:rsidRDefault="00EC458D" w:rsidP="00533080">
          <w:pPr>
            <w:rPr>
              <w:sz w:val="18"/>
            </w:rPr>
          </w:pPr>
        </w:p>
      </w:tc>
      <w:tc>
        <w:tcPr>
          <w:tcW w:w="3600" w:type="dxa"/>
        </w:tcPr>
        <w:p w14:paraId="6C7D411C" w14:textId="77777777" w:rsidR="00EC458D" w:rsidRDefault="00EC458D" w:rsidP="00533080">
          <w:pPr>
            <w:rPr>
              <w:sz w:val="18"/>
            </w:rPr>
          </w:pPr>
        </w:p>
      </w:tc>
    </w:tr>
  </w:tbl>
  <w:p w14:paraId="231E7301" w14:textId="77777777" w:rsidR="00EC458D" w:rsidRPr="00AD0528" w:rsidRDefault="00EC458D" w:rsidP="005330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E82C" w14:textId="77777777" w:rsidR="00862174" w:rsidRDefault="00862174" w:rsidP="009C72D7">
      <w:r>
        <w:separator/>
      </w:r>
    </w:p>
  </w:footnote>
  <w:footnote w:type="continuationSeparator" w:id="0">
    <w:p w14:paraId="519CA027" w14:textId="77777777" w:rsidR="00862174" w:rsidRDefault="00862174" w:rsidP="009C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</w:tblGrid>
    <w:tr w:rsidR="00B54EF5" w14:paraId="1D588123" w14:textId="77777777" w:rsidTr="00B54EF5">
      <w:trPr>
        <w:trHeight w:hRule="exact" w:val="510"/>
      </w:trPr>
      <w:tc>
        <w:tcPr>
          <w:tcW w:w="1670" w:type="dxa"/>
        </w:tcPr>
        <w:p w14:paraId="3B03D6E9" w14:textId="77777777" w:rsidR="00B54EF5" w:rsidRDefault="00B54EF5" w:rsidP="00B54EF5">
          <w:pPr>
            <w:ind w:left="100"/>
            <w:rPr>
              <w:rFonts w:ascii="Decos Code 39" w:hAnsi="Decos Code 39"/>
              <w:sz w:val="40"/>
              <w:szCs w:val="40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1A34" w14:textId="77777777" w:rsidR="0044701A" w:rsidRDefault="0044701A" w:rsidP="008E1F7C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alias w:val="textElement"/>
      <w:tag w:val="{&quot;templafy&quot;:{&quot;id&quot;:&quot;904adc8e-2a20-4a46-85c7-b4e08496072a&quot;}}"/>
      <w:id w:val="1318303249"/>
    </w:sdtPr>
    <w:sdtEndPr/>
    <w:sdtContent>
      <w:tbl>
        <w:tblPr>
          <w:tblW w:w="9072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342"/>
          <w:gridCol w:w="238"/>
          <w:gridCol w:w="3310"/>
          <w:gridCol w:w="2182"/>
        </w:tblGrid>
        <w:tr w:rsidR="007D4D6D" w:rsidRPr="007E22F3" w14:paraId="2003CC7B" w14:textId="77777777" w:rsidTr="00A7597C">
          <w:trPr>
            <w:trHeight w:hRule="exact" w:val="567"/>
          </w:trPr>
          <w:tc>
            <w:tcPr>
              <w:tcW w:w="3342" w:type="dxa"/>
            </w:tcPr>
            <w:p w14:paraId="700B487B" w14:textId="77777777" w:rsidR="00253EC1" w:rsidRPr="001F27B7" w:rsidRDefault="00253EC1" w:rsidP="007D4D6D">
              <w:pPr>
                <w:rPr>
                  <w:rFonts w:ascii="Decos Code 39" w:hAnsi="Decos Code 39" w:cstheme="minorHAnsi"/>
                  <w:sz w:val="72"/>
                  <w:szCs w:val="72"/>
                </w:rPr>
              </w:pPr>
              <w:r>
                <w:rPr>
                  <w:rFonts w:ascii="Decos Code 39" w:hAnsi="Decos Code 39" w:cstheme="minorHAnsi"/>
                  <w:sz w:val="72"/>
                  <w:szCs w:val="72"/>
                </w:rPr>
                <w:t>*​*</w:t>
              </w:r>
            </w:p>
          </w:tc>
          <w:tc>
            <w:tcPr>
              <w:tcW w:w="238" w:type="dxa"/>
            </w:tcPr>
            <w:p w14:paraId="7BE87E02" w14:textId="77777777" w:rsidR="00253EC1" w:rsidRPr="001F27B7" w:rsidRDefault="00253EC1" w:rsidP="007D4D6D">
              <w:pPr>
                <w:rPr>
                  <w:rFonts w:cstheme="minorHAnsi"/>
                </w:rPr>
              </w:pPr>
            </w:p>
          </w:tc>
          <w:tc>
            <w:tcPr>
              <w:tcW w:w="3310" w:type="dxa"/>
            </w:tcPr>
            <w:p w14:paraId="2136FF26" w14:textId="77777777" w:rsidR="00253EC1" w:rsidRPr="001F27B7" w:rsidRDefault="00253EC1" w:rsidP="007D4D6D">
              <w:pPr>
                <w:rPr>
                  <w:rFonts w:cstheme="minorHAnsi"/>
                </w:rPr>
              </w:pPr>
            </w:p>
          </w:tc>
          <w:tc>
            <w:tcPr>
              <w:tcW w:w="2182" w:type="dxa"/>
              <w:vAlign w:val="bottom"/>
            </w:tcPr>
            <w:p w14:paraId="55E72859" w14:textId="77777777" w:rsidR="00253EC1" w:rsidRDefault="00253EC1" w:rsidP="007D4D6D">
              <w:pPr>
                <w:jc w:val="right"/>
                <w:rPr>
                  <w:noProof/>
                </w:rPr>
              </w:pPr>
            </w:p>
          </w:tc>
        </w:tr>
        <w:tr w:rsidR="007D4D6D" w:rsidRPr="007E22F3" w14:paraId="3A369963" w14:textId="77777777" w:rsidTr="00A7597C">
          <w:tc>
            <w:tcPr>
              <w:tcW w:w="3342" w:type="dxa"/>
            </w:tcPr>
            <w:p w14:paraId="4CC83E9C" w14:textId="77777777" w:rsidR="00253EC1" w:rsidRPr="00B5206E" w:rsidRDefault="00253EC1" w:rsidP="007D4D6D">
              <w:r w:rsidRPr="00B5206E">
                <w:t>Zaaknummer</w:t>
              </w:r>
            </w:p>
          </w:tc>
          <w:tc>
            <w:tcPr>
              <w:tcW w:w="238" w:type="dxa"/>
            </w:tcPr>
            <w:p w14:paraId="3916BBCB" w14:textId="77777777" w:rsidR="00253EC1" w:rsidRPr="001675BE" w:rsidRDefault="00253EC1" w:rsidP="007D4D6D">
              <w:pPr>
                <w:rPr>
                  <w:rFonts w:cs="Arial"/>
                </w:rPr>
              </w:pPr>
            </w:p>
          </w:tc>
          <w:tc>
            <w:tcPr>
              <w:tcW w:w="3310" w:type="dxa"/>
            </w:tcPr>
            <w:p w14:paraId="382F1B69" w14:textId="70ABE65A" w:rsidR="00A22E23" w:rsidRDefault="00895C6A">
              <w:pPr>
                <w:rPr>
                  <w:lang w:eastAsia="en-US"/>
                </w:rPr>
              </w:pPr>
              <w:r>
                <w:rPr>
                  <w:lang w:eastAsia="en-US"/>
                </w:rPr>
                <w:t>Z24.020791</w:t>
              </w:r>
              <w:r w:rsidR="00253EC1">
                <w:rPr>
                  <w:lang w:eastAsia="en-US"/>
                </w:rPr>
                <w:t>​</w:t>
              </w:r>
            </w:p>
          </w:tc>
          <w:tc>
            <w:tcPr>
              <w:tcW w:w="2182" w:type="dxa"/>
            </w:tcPr>
            <w:p w14:paraId="023B5B9F" w14:textId="77777777" w:rsidR="00253EC1" w:rsidRDefault="00253EC1" w:rsidP="007D4D6D">
              <w:pPr>
                <w:rPr>
                  <w:rFonts w:cs="Arial"/>
                </w:rPr>
              </w:pPr>
            </w:p>
          </w:tc>
        </w:tr>
        <w:tr w:rsidR="007D4D6D" w:rsidRPr="007E22F3" w14:paraId="47FAFFCC" w14:textId="77777777" w:rsidTr="00A7597C">
          <w:tc>
            <w:tcPr>
              <w:tcW w:w="3342" w:type="dxa"/>
            </w:tcPr>
            <w:p w14:paraId="5BA72E67" w14:textId="77777777" w:rsidR="00253EC1" w:rsidRPr="00B5206E" w:rsidRDefault="00253EC1" w:rsidP="007D4D6D">
              <w:r w:rsidRPr="00B5206E">
                <w:t>Documentnummer</w:t>
              </w:r>
            </w:p>
          </w:tc>
          <w:tc>
            <w:tcPr>
              <w:tcW w:w="238" w:type="dxa"/>
            </w:tcPr>
            <w:p w14:paraId="37AC022E" w14:textId="77777777" w:rsidR="00253EC1" w:rsidRPr="001675BE" w:rsidRDefault="00253EC1" w:rsidP="007D4D6D">
              <w:pPr>
                <w:rPr>
                  <w:rFonts w:cs="Arial"/>
                </w:rPr>
              </w:pPr>
            </w:p>
          </w:tc>
          <w:tc>
            <w:tcPr>
              <w:tcW w:w="3310" w:type="dxa"/>
            </w:tcPr>
            <w:p w14:paraId="5CDC739A" w14:textId="19426F16" w:rsidR="00A22E23" w:rsidRDefault="00895C6A">
              <w:pPr>
                <w:rPr>
                  <w:lang w:eastAsia="en-US"/>
                </w:rPr>
              </w:pPr>
              <w:r>
                <w:rPr>
                  <w:lang w:eastAsia="en-US"/>
                </w:rPr>
                <w:t>D24.310620</w:t>
              </w:r>
              <w:r w:rsidR="00253EC1">
                <w:rPr>
                  <w:lang w:eastAsia="en-US"/>
                </w:rPr>
                <w:t>​</w:t>
              </w:r>
            </w:p>
          </w:tc>
          <w:tc>
            <w:tcPr>
              <w:tcW w:w="2182" w:type="dxa"/>
            </w:tcPr>
            <w:p w14:paraId="104BD36F" w14:textId="77777777" w:rsidR="00253EC1" w:rsidRDefault="00253EC1" w:rsidP="007D4D6D">
              <w:pPr>
                <w:rPr>
                  <w:rFonts w:cs="Arial"/>
                </w:rPr>
              </w:pPr>
            </w:p>
          </w:tc>
        </w:tr>
      </w:tbl>
      <w:p w14:paraId="033410FA" w14:textId="77777777" w:rsidR="00157ABC" w:rsidRPr="00386C28" w:rsidRDefault="00253EC1" w:rsidP="00157ABC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B32B4C5" wp14:editId="234DB09A">
              <wp:simplePos x="0" y="0"/>
              <wp:positionH relativeFrom="page">
                <wp:posOffset>4891405</wp:posOffset>
              </wp:positionH>
              <wp:positionV relativeFrom="paragraph">
                <wp:posOffset>-755015</wp:posOffset>
              </wp:positionV>
              <wp:extent cx="1695450" cy="457200"/>
              <wp:effectExtent l="0" t="0" r="0" b="0"/>
              <wp:wrapNone/>
              <wp:docPr id="1" name="Picture 1831371467" descr="A black and grey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211954" name="Picture 2" descr="A black and grey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54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 fillcolor="white" strokecolor="none [3215]">
      <v:fill color="white"/>
      <v:stroke 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4"/>
    <w:rsid w:val="00002051"/>
    <w:rsid w:val="00014509"/>
    <w:rsid w:val="00014F68"/>
    <w:rsid w:val="00016949"/>
    <w:rsid w:val="00017BEE"/>
    <w:rsid w:val="000204B1"/>
    <w:rsid w:val="00025B4D"/>
    <w:rsid w:val="00025F16"/>
    <w:rsid w:val="00051FAC"/>
    <w:rsid w:val="00056D57"/>
    <w:rsid w:val="00065B1D"/>
    <w:rsid w:val="00071096"/>
    <w:rsid w:val="00085B04"/>
    <w:rsid w:val="00093C2B"/>
    <w:rsid w:val="000968DD"/>
    <w:rsid w:val="000A77BC"/>
    <w:rsid w:val="000B421C"/>
    <w:rsid w:val="000C3240"/>
    <w:rsid w:val="000C5831"/>
    <w:rsid w:val="000D5331"/>
    <w:rsid w:val="000E61A5"/>
    <w:rsid w:val="000F37B4"/>
    <w:rsid w:val="00105860"/>
    <w:rsid w:val="00105C04"/>
    <w:rsid w:val="00126811"/>
    <w:rsid w:val="0014055C"/>
    <w:rsid w:val="00157ABC"/>
    <w:rsid w:val="00157BFF"/>
    <w:rsid w:val="001622CC"/>
    <w:rsid w:val="00165DD4"/>
    <w:rsid w:val="00166013"/>
    <w:rsid w:val="00170D89"/>
    <w:rsid w:val="0017340F"/>
    <w:rsid w:val="001739B3"/>
    <w:rsid w:val="001821F3"/>
    <w:rsid w:val="0018775B"/>
    <w:rsid w:val="00192635"/>
    <w:rsid w:val="001A5233"/>
    <w:rsid w:val="001A575D"/>
    <w:rsid w:val="001A6870"/>
    <w:rsid w:val="001D48D8"/>
    <w:rsid w:val="001D7160"/>
    <w:rsid w:val="00206FE7"/>
    <w:rsid w:val="00207F21"/>
    <w:rsid w:val="00223EB7"/>
    <w:rsid w:val="00226014"/>
    <w:rsid w:val="00227340"/>
    <w:rsid w:val="00237194"/>
    <w:rsid w:val="002477D2"/>
    <w:rsid w:val="0025094E"/>
    <w:rsid w:val="00253EC1"/>
    <w:rsid w:val="002558ED"/>
    <w:rsid w:val="00266439"/>
    <w:rsid w:val="002704F8"/>
    <w:rsid w:val="00276A3E"/>
    <w:rsid w:val="00282BF1"/>
    <w:rsid w:val="00286BB7"/>
    <w:rsid w:val="00290A45"/>
    <w:rsid w:val="002A1850"/>
    <w:rsid w:val="002A2C49"/>
    <w:rsid w:val="002A3308"/>
    <w:rsid w:val="002A4A64"/>
    <w:rsid w:val="002C4824"/>
    <w:rsid w:val="002D616B"/>
    <w:rsid w:val="003073F6"/>
    <w:rsid w:val="00311678"/>
    <w:rsid w:val="0031387C"/>
    <w:rsid w:val="0031597D"/>
    <w:rsid w:val="00315BF2"/>
    <w:rsid w:val="003346EC"/>
    <w:rsid w:val="00337BEF"/>
    <w:rsid w:val="003451D5"/>
    <w:rsid w:val="003454EE"/>
    <w:rsid w:val="00355376"/>
    <w:rsid w:val="00361B00"/>
    <w:rsid w:val="00365098"/>
    <w:rsid w:val="0038431E"/>
    <w:rsid w:val="0039125F"/>
    <w:rsid w:val="003A244F"/>
    <w:rsid w:val="003A65E1"/>
    <w:rsid w:val="003A7865"/>
    <w:rsid w:val="003B3D1E"/>
    <w:rsid w:val="003C124D"/>
    <w:rsid w:val="003C4ED1"/>
    <w:rsid w:val="003D39BF"/>
    <w:rsid w:val="003F2D8A"/>
    <w:rsid w:val="00402357"/>
    <w:rsid w:val="00416EA8"/>
    <w:rsid w:val="00434256"/>
    <w:rsid w:val="00440754"/>
    <w:rsid w:val="00445B2B"/>
    <w:rsid w:val="0044701A"/>
    <w:rsid w:val="00451983"/>
    <w:rsid w:val="00457CD7"/>
    <w:rsid w:val="004701BF"/>
    <w:rsid w:val="0048255C"/>
    <w:rsid w:val="00485462"/>
    <w:rsid w:val="0049187E"/>
    <w:rsid w:val="004A0769"/>
    <w:rsid w:val="004A7B80"/>
    <w:rsid w:val="004B1526"/>
    <w:rsid w:val="004B31E8"/>
    <w:rsid w:val="004B67E8"/>
    <w:rsid w:val="004D2806"/>
    <w:rsid w:val="004E3B08"/>
    <w:rsid w:val="0050116E"/>
    <w:rsid w:val="00514F14"/>
    <w:rsid w:val="00533080"/>
    <w:rsid w:val="00553C3A"/>
    <w:rsid w:val="00553D32"/>
    <w:rsid w:val="005748DF"/>
    <w:rsid w:val="00587269"/>
    <w:rsid w:val="00591DFF"/>
    <w:rsid w:val="00597D62"/>
    <w:rsid w:val="005C1B4E"/>
    <w:rsid w:val="005F0637"/>
    <w:rsid w:val="005F0F84"/>
    <w:rsid w:val="005F4704"/>
    <w:rsid w:val="006105DF"/>
    <w:rsid w:val="00623532"/>
    <w:rsid w:val="00623C5D"/>
    <w:rsid w:val="00627B2C"/>
    <w:rsid w:val="00646F76"/>
    <w:rsid w:val="00647973"/>
    <w:rsid w:val="00662F2F"/>
    <w:rsid w:val="006756FB"/>
    <w:rsid w:val="00677592"/>
    <w:rsid w:val="00680DE8"/>
    <w:rsid w:val="006A2ABE"/>
    <w:rsid w:val="006C265B"/>
    <w:rsid w:val="006D005F"/>
    <w:rsid w:val="006D10D7"/>
    <w:rsid w:val="006D1B5E"/>
    <w:rsid w:val="006E2857"/>
    <w:rsid w:val="006E57E7"/>
    <w:rsid w:val="006F55F3"/>
    <w:rsid w:val="006F5B48"/>
    <w:rsid w:val="00704883"/>
    <w:rsid w:val="00704FC6"/>
    <w:rsid w:val="007104AA"/>
    <w:rsid w:val="00720CA1"/>
    <w:rsid w:val="0072501E"/>
    <w:rsid w:val="00731A77"/>
    <w:rsid w:val="007321D0"/>
    <w:rsid w:val="00745A96"/>
    <w:rsid w:val="00747AF6"/>
    <w:rsid w:val="00754FDC"/>
    <w:rsid w:val="00775B8F"/>
    <w:rsid w:val="00785235"/>
    <w:rsid w:val="0078687E"/>
    <w:rsid w:val="00793EB7"/>
    <w:rsid w:val="007952C9"/>
    <w:rsid w:val="007C3F2D"/>
    <w:rsid w:val="007C4EED"/>
    <w:rsid w:val="007C7EFB"/>
    <w:rsid w:val="007E3319"/>
    <w:rsid w:val="007F25E8"/>
    <w:rsid w:val="007F3208"/>
    <w:rsid w:val="00822C93"/>
    <w:rsid w:val="00822E71"/>
    <w:rsid w:val="0082557A"/>
    <w:rsid w:val="00841A29"/>
    <w:rsid w:val="00846CFF"/>
    <w:rsid w:val="00852599"/>
    <w:rsid w:val="00857975"/>
    <w:rsid w:val="0086034C"/>
    <w:rsid w:val="0086129B"/>
    <w:rsid w:val="008613A2"/>
    <w:rsid w:val="00862174"/>
    <w:rsid w:val="00865C78"/>
    <w:rsid w:val="0087311E"/>
    <w:rsid w:val="008739C5"/>
    <w:rsid w:val="008746DB"/>
    <w:rsid w:val="008826BB"/>
    <w:rsid w:val="008846D5"/>
    <w:rsid w:val="00891D9C"/>
    <w:rsid w:val="00892AE1"/>
    <w:rsid w:val="00895C6A"/>
    <w:rsid w:val="008A22E6"/>
    <w:rsid w:val="008A67EA"/>
    <w:rsid w:val="008B09A7"/>
    <w:rsid w:val="008B3AD9"/>
    <w:rsid w:val="008B4BF3"/>
    <w:rsid w:val="008D1705"/>
    <w:rsid w:val="008D52C8"/>
    <w:rsid w:val="008E013F"/>
    <w:rsid w:val="008E1F7C"/>
    <w:rsid w:val="008E442B"/>
    <w:rsid w:val="008E465E"/>
    <w:rsid w:val="008F1A62"/>
    <w:rsid w:val="008F2C0E"/>
    <w:rsid w:val="008F4A0A"/>
    <w:rsid w:val="00907181"/>
    <w:rsid w:val="00915990"/>
    <w:rsid w:val="0091636D"/>
    <w:rsid w:val="00920FAA"/>
    <w:rsid w:val="00925EE9"/>
    <w:rsid w:val="00937F58"/>
    <w:rsid w:val="009406C0"/>
    <w:rsid w:val="00955E1F"/>
    <w:rsid w:val="009675F8"/>
    <w:rsid w:val="0097137A"/>
    <w:rsid w:val="00975F68"/>
    <w:rsid w:val="00976823"/>
    <w:rsid w:val="0097735A"/>
    <w:rsid w:val="00982A55"/>
    <w:rsid w:val="00994CED"/>
    <w:rsid w:val="009A0921"/>
    <w:rsid w:val="009A0AAB"/>
    <w:rsid w:val="009A5C32"/>
    <w:rsid w:val="009B33C9"/>
    <w:rsid w:val="009B614E"/>
    <w:rsid w:val="009C72D7"/>
    <w:rsid w:val="009D2009"/>
    <w:rsid w:val="009E16C2"/>
    <w:rsid w:val="009F0BD8"/>
    <w:rsid w:val="009F3EA6"/>
    <w:rsid w:val="00A22E23"/>
    <w:rsid w:val="00A631F5"/>
    <w:rsid w:val="00A6405A"/>
    <w:rsid w:val="00A66CBF"/>
    <w:rsid w:val="00A674FD"/>
    <w:rsid w:val="00A80488"/>
    <w:rsid w:val="00AA1ADE"/>
    <w:rsid w:val="00AB044E"/>
    <w:rsid w:val="00AB404D"/>
    <w:rsid w:val="00AC5430"/>
    <w:rsid w:val="00AE141F"/>
    <w:rsid w:val="00AE7DA9"/>
    <w:rsid w:val="00B01B9A"/>
    <w:rsid w:val="00B034A0"/>
    <w:rsid w:val="00B03EF6"/>
    <w:rsid w:val="00B0738E"/>
    <w:rsid w:val="00B078BF"/>
    <w:rsid w:val="00B07A86"/>
    <w:rsid w:val="00B14B96"/>
    <w:rsid w:val="00B14E2F"/>
    <w:rsid w:val="00B2079B"/>
    <w:rsid w:val="00B5206E"/>
    <w:rsid w:val="00B54EF5"/>
    <w:rsid w:val="00B610BE"/>
    <w:rsid w:val="00B647CB"/>
    <w:rsid w:val="00B64805"/>
    <w:rsid w:val="00B753B4"/>
    <w:rsid w:val="00B863C2"/>
    <w:rsid w:val="00BA0682"/>
    <w:rsid w:val="00BA3F49"/>
    <w:rsid w:val="00BA402B"/>
    <w:rsid w:val="00BA72FF"/>
    <w:rsid w:val="00BB53AA"/>
    <w:rsid w:val="00BC3EE9"/>
    <w:rsid w:val="00BC571C"/>
    <w:rsid w:val="00BD7584"/>
    <w:rsid w:val="00BE2B85"/>
    <w:rsid w:val="00BF0819"/>
    <w:rsid w:val="00BF4398"/>
    <w:rsid w:val="00C06A50"/>
    <w:rsid w:val="00C10FA6"/>
    <w:rsid w:val="00C13E5C"/>
    <w:rsid w:val="00C1525D"/>
    <w:rsid w:val="00C4233C"/>
    <w:rsid w:val="00C52696"/>
    <w:rsid w:val="00C55516"/>
    <w:rsid w:val="00C5635E"/>
    <w:rsid w:val="00C72C05"/>
    <w:rsid w:val="00C81C83"/>
    <w:rsid w:val="00C82FA9"/>
    <w:rsid w:val="00C85F63"/>
    <w:rsid w:val="00C86582"/>
    <w:rsid w:val="00C906BD"/>
    <w:rsid w:val="00CA03FC"/>
    <w:rsid w:val="00CB27C4"/>
    <w:rsid w:val="00CB3390"/>
    <w:rsid w:val="00CB3B2D"/>
    <w:rsid w:val="00CB624B"/>
    <w:rsid w:val="00CB7831"/>
    <w:rsid w:val="00CF7C4A"/>
    <w:rsid w:val="00D15B48"/>
    <w:rsid w:val="00D174E6"/>
    <w:rsid w:val="00D23FC6"/>
    <w:rsid w:val="00D27E9B"/>
    <w:rsid w:val="00D312D8"/>
    <w:rsid w:val="00D32407"/>
    <w:rsid w:val="00D3440D"/>
    <w:rsid w:val="00D3514A"/>
    <w:rsid w:val="00D5215B"/>
    <w:rsid w:val="00D677B9"/>
    <w:rsid w:val="00D747A4"/>
    <w:rsid w:val="00D77814"/>
    <w:rsid w:val="00D77CBF"/>
    <w:rsid w:val="00D86230"/>
    <w:rsid w:val="00D8700D"/>
    <w:rsid w:val="00DB03E7"/>
    <w:rsid w:val="00DB101E"/>
    <w:rsid w:val="00DB1541"/>
    <w:rsid w:val="00DB1CE3"/>
    <w:rsid w:val="00DC30D4"/>
    <w:rsid w:val="00DD0C40"/>
    <w:rsid w:val="00DE162C"/>
    <w:rsid w:val="00DE2A26"/>
    <w:rsid w:val="00DF6761"/>
    <w:rsid w:val="00E07E51"/>
    <w:rsid w:val="00E10D5B"/>
    <w:rsid w:val="00E304BA"/>
    <w:rsid w:val="00E372B8"/>
    <w:rsid w:val="00E82D8A"/>
    <w:rsid w:val="00E91FAE"/>
    <w:rsid w:val="00E96BC0"/>
    <w:rsid w:val="00EA1E77"/>
    <w:rsid w:val="00EB3B4B"/>
    <w:rsid w:val="00EC11BE"/>
    <w:rsid w:val="00EC458D"/>
    <w:rsid w:val="00EC5C50"/>
    <w:rsid w:val="00EE054C"/>
    <w:rsid w:val="00F22A23"/>
    <w:rsid w:val="00F22B0D"/>
    <w:rsid w:val="00F35DBA"/>
    <w:rsid w:val="00F54326"/>
    <w:rsid w:val="00F5718F"/>
    <w:rsid w:val="00F81961"/>
    <w:rsid w:val="00F8480C"/>
    <w:rsid w:val="00F92A8F"/>
    <w:rsid w:val="00F93939"/>
    <w:rsid w:val="00F969A7"/>
    <w:rsid w:val="00FC64BC"/>
    <w:rsid w:val="00FF3298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 fillcolor="white" strokecolor="none [3215]">
      <v:fill color="white"/>
      <v:stroke color="none [3215]"/>
    </o:shapedefaults>
    <o:shapelayout v:ext="edit">
      <o:idmap v:ext="edit" data="2"/>
    </o:shapelayout>
  </w:shapeDefaults>
  <w:decimalSymbol w:val=","/>
  <w:listSeparator w:val=";"/>
  <w14:docId w14:val="2AB4E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2174"/>
    <w:rPr>
      <w:rFonts w:ascii="Arial" w:eastAsia="Times New Roman" w:hAnsi="Arial" w:cs="Times New Roman"/>
      <w:szCs w:val="20"/>
      <w:lang w:bidi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8579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13434" w:themeColor="text2"/>
      <w:sz w:val="32"/>
      <w:szCs w:val="32"/>
      <w:lang w:bidi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579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3434" w:themeColor="text2"/>
      <w:sz w:val="26"/>
      <w:szCs w:val="26"/>
      <w:lang w:bidi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2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313434" w:themeColor="text2"/>
      <w:szCs w:val="24"/>
      <w:lang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15BF2"/>
    <w:rPr>
      <w:color w:val="808080"/>
    </w:rPr>
  </w:style>
  <w:style w:type="paragraph" w:styleId="Koptekst">
    <w:name w:val="header"/>
    <w:basedOn w:val="Standaard"/>
    <w:link w:val="KoptekstChar"/>
    <w:unhideWhenUsed/>
    <w:rsid w:val="00841A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313434" w:themeColor="text2"/>
      <w:sz w:val="18"/>
      <w:szCs w:val="22"/>
      <w:lang w:bidi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41A29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704F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F5F1EC" w:themeColor="background2"/>
      <w:sz w:val="18"/>
      <w:szCs w:val="22"/>
      <w:lang w:bidi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04FC6"/>
    <w:rPr>
      <w:color w:val="F5F1EC" w:themeColor="background2"/>
      <w:sz w:val="18"/>
    </w:rPr>
  </w:style>
  <w:style w:type="table" w:styleId="Tabelraster">
    <w:name w:val="Table Grid"/>
    <w:basedOn w:val="Standaardtabel"/>
    <w:uiPriority w:val="39"/>
    <w:rsid w:val="004A0769"/>
    <w:rPr>
      <w:color w:val="313434" w:themeColor="text2"/>
    </w:rPr>
    <w:tblPr>
      <w:tblBorders>
        <w:top w:val="single" w:sz="4" w:space="0" w:color="313434" w:themeColor="text2"/>
        <w:left w:val="single" w:sz="4" w:space="0" w:color="313434" w:themeColor="text2"/>
        <w:bottom w:val="single" w:sz="4" w:space="0" w:color="313434" w:themeColor="text2"/>
        <w:right w:val="single" w:sz="4" w:space="0" w:color="313434" w:themeColor="text2"/>
        <w:insideH w:val="single" w:sz="4" w:space="0" w:color="313434" w:themeColor="text2"/>
        <w:insideV w:val="single" w:sz="4" w:space="0" w:color="313434" w:themeColor="text2"/>
      </w:tblBorders>
    </w:tblPr>
  </w:style>
  <w:style w:type="character" w:styleId="Zwaar">
    <w:name w:val="Strong"/>
    <w:basedOn w:val="Standaardalinea-lettertype"/>
    <w:uiPriority w:val="22"/>
    <w:qFormat/>
    <w:rsid w:val="008826BB"/>
    <w:rPr>
      <w:rFonts w:asciiTheme="minorHAnsi" w:hAnsiTheme="minorHAnsi"/>
      <w:b/>
      <w:bCs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857975"/>
    <w:rPr>
      <w:rFonts w:asciiTheme="majorHAnsi" w:eastAsiaTheme="majorEastAsia" w:hAnsiTheme="majorHAnsi" w:cstheme="majorBidi"/>
      <w:color w:val="313434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57975"/>
    <w:rPr>
      <w:rFonts w:asciiTheme="majorHAnsi" w:eastAsiaTheme="majorEastAsia" w:hAnsiTheme="majorHAnsi" w:cstheme="majorBidi"/>
      <w:color w:val="313434" w:themeColor="text2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1525D"/>
    <w:pPr>
      <w:contextualSpacing/>
    </w:pPr>
    <w:rPr>
      <w:rFonts w:asciiTheme="majorHAnsi" w:eastAsiaTheme="majorEastAsia" w:hAnsiTheme="majorHAnsi" w:cstheme="majorBidi"/>
      <w:b/>
      <w:color w:val="313434" w:themeColor="text2"/>
      <w:spacing w:val="-10"/>
      <w:kern w:val="28"/>
      <w:sz w:val="60"/>
      <w:szCs w:val="56"/>
      <w:lang w:bidi="nl-NL"/>
    </w:rPr>
  </w:style>
  <w:style w:type="character" w:customStyle="1" w:styleId="TitelChar">
    <w:name w:val="Titel Char"/>
    <w:basedOn w:val="Standaardalinea-lettertype"/>
    <w:link w:val="Titel"/>
    <w:uiPriority w:val="10"/>
    <w:rsid w:val="00C1525D"/>
    <w:rPr>
      <w:rFonts w:asciiTheme="majorHAnsi" w:eastAsiaTheme="majorEastAsia" w:hAnsiTheme="majorHAnsi" w:cstheme="majorBidi"/>
      <w:b/>
      <w:color w:val="313434" w:themeColor="text2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2D8"/>
    <w:pPr>
      <w:numPr>
        <w:ilvl w:val="1"/>
      </w:numPr>
      <w:spacing w:after="160"/>
      <w:contextualSpacing/>
    </w:pPr>
    <w:rPr>
      <w:rFonts w:asciiTheme="minorHAnsi" w:eastAsiaTheme="minorEastAsia" w:hAnsiTheme="minorHAnsi" w:cstheme="minorBidi"/>
      <w:color w:val="313434" w:themeColor="text2"/>
      <w:sz w:val="30"/>
      <w:szCs w:val="22"/>
      <w:lang w:bidi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2D8"/>
    <w:rPr>
      <w:rFonts w:eastAsiaTheme="minorEastAsia"/>
      <w:color w:val="313434" w:themeColor="text2"/>
      <w:sz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82557A"/>
    <w:pPr>
      <w:spacing w:before="200" w:after="160"/>
      <w:contextualSpacing/>
    </w:pPr>
    <w:rPr>
      <w:rFonts w:asciiTheme="minorHAnsi" w:eastAsiaTheme="minorHAnsi" w:hAnsiTheme="minorHAnsi" w:cstheme="minorBidi"/>
      <w:b/>
      <w:iCs/>
      <w:color w:val="404040" w:themeColor="text1" w:themeTint="BF"/>
      <w:sz w:val="30"/>
      <w:szCs w:val="22"/>
      <w:lang w:bidi="nl-NL"/>
    </w:rPr>
  </w:style>
  <w:style w:type="character" w:customStyle="1" w:styleId="CitaatChar">
    <w:name w:val="Citaat Char"/>
    <w:basedOn w:val="Standaardalinea-lettertype"/>
    <w:link w:val="Citaat"/>
    <w:uiPriority w:val="29"/>
    <w:rsid w:val="0082557A"/>
    <w:rPr>
      <w:b/>
      <w:iCs/>
      <w:color w:val="404040" w:themeColor="text1" w:themeTint="BF"/>
      <w:sz w:val="30"/>
    </w:rPr>
  </w:style>
  <w:style w:type="paragraph" w:styleId="Geenafstand">
    <w:name w:val="No Spacing"/>
    <w:uiPriority w:val="1"/>
    <w:qFormat/>
    <w:rsid w:val="008613A2"/>
    <w:rPr>
      <w:color w:val="313434" w:themeColor="text2"/>
    </w:rPr>
  </w:style>
  <w:style w:type="character" w:customStyle="1" w:styleId="Kop3Char">
    <w:name w:val="Kop 3 Char"/>
    <w:basedOn w:val="Standaardalinea-lettertype"/>
    <w:link w:val="Kop3"/>
    <w:uiPriority w:val="9"/>
    <w:rsid w:val="001821F3"/>
    <w:rPr>
      <w:rFonts w:asciiTheme="majorHAnsi" w:eastAsiaTheme="majorEastAsia" w:hAnsiTheme="majorHAnsi" w:cstheme="majorBidi"/>
      <w:b/>
      <w:color w:val="313434" w:themeColor="text2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745A96"/>
    <w:rPr>
      <w:b/>
      <w:color w:val="auto"/>
      <w:u w:val="none"/>
    </w:rPr>
  </w:style>
  <w:style w:type="paragraph" w:styleId="Lijstalinea">
    <w:name w:val="List Paragraph"/>
    <w:basedOn w:val="Standaard"/>
    <w:uiPriority w:val="34"/>
    <w:qFormat/>
    <w:rsid w:val="00223EB7"/>
    <w:pPr>
      <w:ind w:left="720"/>
      <w:contextualSpacing/>
    </w:pPr>
    <w:rPr>
      <w:rFonts w:asciiTheme="minorHAnsi" w:eastAsiaTheme="minorHAnsi" w:hAnsiTheme="minorHAnsi" w:cstheme="minorBidi"/>
      <w:color w:val="313434" w:themeColor="text2"/>
      <w:szCs w:val="22"/>
      <w:lang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vermaireh\Temp\Templafy\WordVsto\KAP%20Intern%20document.dotx" TargetMode="External"/></Relationships>
</file>

<file path=word/theme/theme1.xml><?xml version="1.0" encoding="utf-8"?>
<a:theme xmlns:a="http://schemas.openxmlformats.org/drawingml/2006/main" name="Office Theme">
  <a:themeElements>
    <a:clrScheme name="Kapelle">
      <a:dk1>
        <a:sysClr val="windowText" lastClr="000000"/>
      </a:dk1>
      <a:lt1>
        <a:sysClr val="window" lastClr="FFFFFF"/>
      </a:lt1>
      <a:dk2>
        <a:srgbClr val="313434"/>
      </a:dk2>
      <a:lt2>
        <a:srgbClr val="F5F1EC"/>
      </a:lt2>
      <a:accent1>
        <a:srgbClr val="2C5D3C"/>
      </a:accent1>
      <a:accent2>
        <a:srgbClr val="BFC20A"/>
      </a:accent2>
      <a:accent3>
        <a:srgbClr val="00738F"/>
      </a:accent3>
      <a:accent4>
        <a:srgbClr val="CBBBA0"/>
      </a:accent4>
      <a:accent5>
        <a:srgbClr val="E53E23"/>
      </a:accent5>
      <a:accent6>
        <a:srgbClr val="D189BA"/>
      </a:accent6>
      <a:hlink>
        <a:srgbClr val="479E3A"/>
      </a:hlink>
      <a:folHlink>
        <a:srgbClr val="2C5D3C"/>
      </a:folHlink>
    </a:clrScheme>
    <a:fontScheme name="Kapelle">
      <a:majorFont>
        <a:latin typeface="Degular"/>
        <a:ea typeface=""/>
        <a:cs typeface=""/>
      </a:majorFont>
      <a:minorFont>
        <a:latin typeface="D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xtElementConfigurations xmlns:xsi="http://www.w3.org/2001/XMLSchema-instance" xmlns:xsd="http://www.w3.org/2001/XMLSchema">
  <TextElement ElementMetadataLinkId="904adc8e-2a20-4a46-85c7-b4e08496072a" TemplateId="820414879246057478">
    <TemplateConfiguration>{"elementsMetadata":[{"elementConfiguration":{"binding":"{{HostSystem.Barcode}}","promptAiService":false,"visibility":"","removeAndKeepContent":true,"disableUpdates":true,"type":"text"},"type":"richTextContentControl","id":"d1fa372c-4c21-43ab-96cc-7d73ea641cd4"},{"elementConfiguration":{"binding":"{{HostSystem.Zaaknummer}}","promptAiService":false,"visibility":"","removeAndKeepContent":true,"disableUpdates":true,"type":"text"},"type":"richTextContentControl","id":"954bce78-0969-48ab-b083-597dc9720ff4"},{"elementConfiguration":{"binding":"{{HostSystem.Documentnummer}}","promptAiService":false,"visibility":"","removeAndKeepContent":true,"disableUpdates":true,"type":"text"},"type":"richTextContentControl","id":"592950a3-070d-4d7e-9404-e48bea69c34a"}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andelaar xmlns="2f7262f3-19e3-4c38-834c-996e2cec5b6c" xsi:nil="true"/>
    <TaxCatchAll xmlns="6b2685c3-cb74-402e-89a3-cd359bd59e48" xsi:nil="true"/>
    <lcf76f155ced4ddcb4097134ff3c332f xmlns="2f7262f3-19e3-4c38-834c-996e2cec5b6c">
      <Terms xmlns="http://schemas.microsoft.com/office/infopath/2007/PartnerControls"/>
    </lcf76f155ced4ddcb4097134ff3c332f>
    <Onderwerp xmlns="2f7262f3-19e3-4c38-834c-996e2cec5b6c" xsi:nil="true"/>
  </documentManagement>
</p:properties>
</file>

<file path=customXml/item3.xml><?xml version="1.0" encoding="utf-8"?>
<TemplafyFormConfiguration><![CDATA[{"formFields":[{"type":"textElementPlaceholder","name":"TextElement1","label":"koptekst logo"}],"formDataEntries":[]}]]></TemplafyFormConfiguration>
</file>

<file path=customXml/item4.xml><?xml version="1.0" encoding="utf-8"?>
<TemplafyTemplateConfiguration><![CDATA[{"elementsMetadata":[{"elementConfiguration":{"assetId":"820414879246057478","visibility":"","textElementPlaceholderName":"TextElement1","replaceOnUpdate":false,"type":"textElement"},"type":"richTextContentControl","id":"904adc8e-2a20-4a46-85c7-b4e08496072a"}],"transformationConfigurations":[],"templateName":"KAP Intern document","templateDescription":"","enableDocumentContentUpdater":tru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E6AD952BA74A855EB02C79D83CD1" ma:contentTypeVersion="21" ma:contentTypeDescription="Create a new document." ma:contentTypeScope="" ma:versionID="a5d62425357535963d3d0805dd821f3a">
  <xs:schema xmlns:xsd="http://www.w3.org/2001/XMLSchema" xmlns:xs="http://www.w3.org/2001/XMLSchema" xmlns:p="http://schemas.microsoft.com/office/2006/metadata/properties" xmlns:ns2="2f7262f3-19e3-4c38-834c-996e2cec5b6c" xmlns:ns3="6b2685c3-cb74-402e-89a3-cd359bd59e48" targetNamespace="http://schemas.microsoft.com/office/2006/metadata/properties" ma:root="true" ma:fieldsID="c0c6353d998fc2f0d5f4f356429f6be6" ns2:_="" ns3:_="">
    <xs:import namespace="2f7262f3-19e3-4c38-834c-996e2cec5b6c"/>
    <xs:import namespace="6b2685c3-cb74-402e-89a3-cd359bd59e48"/>
    <xs:element name="properties">
      <xs:complexType>
        <xs:sequence>
          <xs:element name="documentManagement">
            <xs:complexType>
              <xs:all>
                <xs:element ref="ns2:MediaServiceMetadata" minOccurs="0"/>
                <xs:element ref="ns2:MediaServiceFastMetadata" minOccurs="0"/>
                <xs:element ref="ns2:MediaServiceAutoKeyPoints" minOccurs="0"/>
                <xs:element ref="ns2:MediaServiceKeyPoints" minOccurs="0"/>
                <xs:element ref="ns2:MediaServiceDateTaken" minOccurs="0"/>
                <xs:element ref="ns2:MediaServiceAutoTags" minOccurs="0"/>
                <xs:element ref="ns2:MediaServiceGenerationTime" minOccurs="0"/>
                <xs:element ref="ns2:MediaServiceEventHashCode" minOccurs="0"/>
                <xs:element ref="ns2:MediaServiceOCR" minOccurs="0"/>
                <xs:element ref="ns2:Onderwerp" minOccurs="0"/>
                <xs:element ref="ns2:Behandelaar" minOccurs="0"/>
                <xs:element ref="ns3:SharedWithUsers" minOccurs="0"/>
                <xs:element ref="ns3:SharedWithDetails" minOccurs="0"/>
                <xs:element ref="ns2:MediaLengthInSeconds" minOccurs="0"/>
                <xs:element ref="ns2:lcf76f155ced4ddcb4097134ff3c332f" minOccurs="0"/>
                <xs:element ref="ns3:TaxCatchAll" minOccurs="0"/>
                <xs:element ref="ns2:MediaServiceLocation" minOccurs="0"/>
                <xs:element ref="ns2:MediaServiceSearchProperties" minOccurs="0"/>
                <xs:element ref="ns2:MediaServiceObjectDetectorVersions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2f7262f3-19e3-4c38-834c-996e2cec5b6c" elementFormDefault="qualified">
    <xs:import namespace="http://schemas.microsoft.com/office/2006/documentManagement/types"/>
    <xs:import namespace="http://schemas.microsoft.com/office/infopath/2007/PartnerControls"/>
    <xs:element name="MediaServiceMetadata" ma:index="8" nillable="true" ma:displayName="MediaServiceMetadata" ma:hidden="true" ma:internalName="MediaServiceMetadata" ma:readOnly="true">
      <xs:simpleType>
        <xs:restriction base="dms:Note"/>
      </xs:simpleType>
    </xs:element>
    <xs:element name="MediaServiceFastMetadata" ma:index="9" nillable="true" ma:displayName="MediaServiceFastMetadata" ma:hidden="true" ma:internalName="MediaServiceFastMetadata" ma:readOnly="true">
      <xs:simpleType>
        <xs:restriction base="dms:Note"/>
      </xs:simpleType>
    </xs:element>
    <xs:element name="MediaServiceAutoKeyPoints" ma:index="10" nillable="true" ma:displayName="MediaServiceAutoKeyPoints" ma:hidden="true" ma:internalName="MediaServiceAutoKeyPoints" ma:readOnly="true">
      <xs:simpleType>
        <xs:restriction base="dms:Note"/>
      </xs:simpleType>
    </xs:element>
    <xs:element name="MediaServiceKeyPoints" ma:index="11" nillable="true" ma:displayName="KeyPoints" ma:internalName="MediaServiceKeyPoints" ma:readOnly="true">
      <xs:simpleType>
        <xs:restriction base="dms:Note">
          <xs:maxLength value="255"/>
        </xs:restriction>
      </xs:simpleType>
    </xs:element>
    <xs:element name="MediaServiceDateTaken" ma:index="12" nillable="true" ma:displayName="MediaServiceDateTaken" ma:hidden="true" ma:internalName="MediaServiceDateTaken" ma:readOnly="true">
      <xs:simpleType>
        <xs:restriction base="dms:Text"/>
      </xs:simpleType>
    </xs:element>
    <xs:element name="MediaServiceAutoTags" ma:index="13" nillable="true" ma:displayName="Tags" ma:internalName="MediaServiceAutoTags" ma:readOnly="true">
      <xs:simpleType>
        <xs:restriction base="dms:Text"/>
      </xs:simpleType>
    </xs:element>
    <xs:element name="MediaServiceGenerationTime" ma:index="14" nillable="true" ma:displayName="MediaServiceGenerationTime" ma:hidden="true" ma:internalName="MediaServiceGenerationTime" ma:readOnly="true">
      <xs:simpleType>
        <xs:restriction base="dms:Text"/>
      </xs:simpleType>
    </xs:element>
    <xs:element name="MediaServiceEventHashCode" ma:index="15" nillable="true" ma:displayName="MediaServiceEventHashCode" ma:hidden="true" ma:internalName="MediaServiceEventHashCode" ma:readOnly="true">
      <xs:simpleType>
        <xs:restriction base="dms:Text"/>
      </xs:simpleType>
    </xs:element>
    <xs:element name="MediaServiceOCR" ma:index="16" nillable="true" ma:displayName="Extracted Text" ma:internalName="MediaServiceOCR" ma:readOnly="true">
      <xs:simpleType>
        <xs:restriction base="dms:Note">
          <xs:maxLength value="255"/>
        </xs:restriction>
      </xs:simpleType>
    </xs:element>
    <xs:element name="Onderwerp" ma:index="17" nillable="true" ma:displayName="Onderwerp" ma:format="Dropdown" ma:internalName="Onderwerp">
      <xs:simpleType>
        <xs:restriction base="dms:Note">
          <xs:maxLength value="255"/>
        </xs:restriction>
      </xs:simpleType>
    </xs:element>
    <xs:element name="Behandelaar" ma:index="18" nillable="true" ma:displayName="Behandelaar" ma:format="Dropdown" ma:internalName="Behandelaar">
      <xs:simpleType>
        <xs:restriction base="dms:Note">
          <xs:maxLength value="255"/>
        </xs:restriction>
      </xs:simpleType>
    </xs:element>
    <xs:element name="MediaLengthInSeconds" ma:index="21" nillable="true" ma:displayName="MediaLengthInSeconds" ma:hidden="true" ma:internalName="MediaLengthInSeconds" ma:readOnly="true">
      <xs:simpleType>
        <xs:restriction base="dms:Unknown"/>
      </xs:simpleType>
    </xs:element>
    <xs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:complexType>
        <xs:sequence>
          <xs:element ref="pc:Terms" minOccurs="0" maxOccurs="1"/>
        </xs:sequence>
      </xs:complexType>
    </xs:element>
    <xs:element name="MediaServiceLocation" ma:index="25" nillable="true" ma:displayName="Location" ma:description="" ma:indexed="true" ma:internalName="MediaServiceLocation" ma:readOnly="true">
      <xs:simpleType>
        <xs:restriction base="dms:Text"/>
      </xs:simpleType>
    </xs:element>
    <xs:element name="MediaServiceSearchProperties" ma:index="26" nillable="true" ma:displayName="MediaServiceSearchProperties" ma:hidden="true" ma:internalName="MediaServiceSearchProperties" ma:readOnly="true">
      <xs:simpleType>
        <xs:restriction base="dms:Note"/>
      </xs:simpleType>
    </xs:element>
    <xs:element name="MediaServiceObjectDetectorVersions" ma:index="27" nillable="true" ma:displayName="MediaServiceObjectDetectorVersions" ma:description="" ma:hidden="true" ma:indexed="true" ma:internalName="MediaServiceObjectDetectorVersions" ma:readOnly="true">
      <xs:simpleType>
        <xs:restriction base="dms:Text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6b2685c3-cb74-402e-89a3-cd359bd59e48" elementFormDefault="qualified">
    <xs:import namespace="http://schemas.microsoft.com/office/2006/documentManagement/types"/>
    <xs:import namespace="http://schemas.microsoft.com/office/infopath/2007/PartnerControls"/>
    <xs:element name="SharedWithUsers" ma:index="19" nillable="true" ma:displayName="Shared With" ma:internalName="SharedWithUsers" ma:readOnly="true">
      <xs:complexType>
        <xs:complexContent>
          <xs:extension base="dms:UserMulti">
            <xs:sequence>
              <xs:element name="UserInfo" minOccurs="0" maxOccurs="unbounded">
                <xs:complexType>
                  <xs:sequence>
                    <xs:element name="DisplayName" type="xsd:string" minOccurs="0"/>
                    <xs:element name="AccountId" type="dms:UserId" minOccurs="0" nillable="true"/>
                    <xs:element name="AccountType" type="xsd:string" minOccurs="0"/>
                  </xs:sequence>
                </xs:complexType>
              </xs:element>
            </xs:sequence>
          </xs:extension>
        </xs:complexContent>
      </xs:complexType>
    </xs:element>
    <xs:element name="SharedWithDetails" ma:index="20" nillable="true" ma:displayName="Shared With Details" ma:internalName="SharedWithDetails" ma:readOnly="true">
      <xs:simpleType>
        <xs:restriction base="dms:Note">
          <xs:maxLength value="255"/>
        </xs:restriction>
      </xs:simpleType>
    </xs:element>
    <xs:element name="TaxCatchAll" ma:index="24" nillable="true" ma:displayName="Taxonomy Catch All Column" ma:hidden="true" ma:list="{98d5de34-ad4f-44a5-8d4b-69f89eec7447}" ma:internalName="TaxCatchAll" ma:showField="CatchAllData" ma:web="6b2685c3-cb74-402e-89a3-cd359bd59e48">
      <xs:complexType>
        <xs:complexContent>
          <xs:extension base="dms:MultiChoiceLookup">
            <xs:sequence>
              <xs:element name="Value" type="dms:Lookup" maxOccurs="unbounded" minOccurs="0" nillable="true"/>
            </xs:sequence>
          </xs:extension>
        </xs:complexContent>
      </xs:complex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9FA6E-BE7C-466E-B6BB-F4A8472635D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A37212-855D-4E2A-B92A-62214FC0921F}">
  <ds:schemaRefs>
    <ds:schemaRef ds:uri="http://schemas.microsoft.com/office/2006/metadata/properties"/>
    <ds:schemaRef ds:uri="http://schemas.microsoft.com/office/infopath/2007/PartnerControls"/>
    <ds:schemaRef ds:uri="2f7262f3-19e3-4c38-834c-996e2cec5b6c"/>
    <ds:schemaRef ds:uri="6b2685c3-cb74-402e-89a3-cd359bd59e48"/>
  </ds:schemaRefs>
</ds:datastoreItem>
</file>

<file path=customXml/itemProps3.xml><?xml version="1.0" encoding="utf-8"?>
<ds:datastoreItem xmlns:ds="http://schemas.openxmlformats.org/officeDocument/2006/customXml" ds:itemID="{43E3808F-69C0-4E00-8137-576755BA5B2D}">
  <ds:schemaRefs/>
</ds:datastoreItem>
</file>

<file path=customXml/itemProps4.xml><?xml version="1.0" encoding="utf-8"?>
<ds:datastoreItem xmlns:ds="http://schemas.openxmlformats.org/officeDocument/2006/customXml" ds:itemID="{36F76B67-4155-4A1E-B7BA-6B8EB9CA58F9}">
  <ds:schemaRefs/>
</ds:datastoreItem>
</file>

<file path=customXml/itemProps5.xml><?xml version="1.0" encoding="utf-8"?>
<ds:datastoreItem xmlns:ds="http://schemas.openxmlformats.org/officeDocument/2006/customXml" ds:itemID="{444B21D3-22BF-4437-90C8-571A37243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2f3-19e3-4c38-834c-996e2cec5b6c"/>
    <ds:schemaRef ds:uri="6b2685c3-cb74-402e-89a3-cd359bd5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989BC4-7126-4D88-BF8F-BD41F347F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 Intern document</Template>
  <TotalTime>0</TotalTime>
  <Pages>2</Pages>
  <Words>419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2025-10-14T06:35:00Z</dcterms:created>
  <dcterms:modified xsi:type="dcterms:W3CDTF">2025-10-14T06:35:00Z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0x010100AED8E6AD952BA74A855EB02C79D83CD1</vt:lpwstr>
  </property>
  <property fmtid="{D5CDD505-2E9C-101B-9397-08002B2CF9AE}" pid="3" name="MediaServiceImageTags">
    <vt:lpwstr/>
  </property>
  <property fmtid="{D5CDD505-2E9C-101B-9397-08002B2CF9AE}" pid="4" name="TemplafyTenantId">
    <vt:lpwstr>grdebevelanden</vt:lpwstr>
  </property>
  <property fmtid="{D5CDD505-2E9C-101B-9397-08002B2CF9AE}" pid="5" name="TemplafyTemplateId">
    <vt:lpwstr>638005604155902009</vt:lpwstr>
  </property>
  <property fmtid="{D5CDD505-2E9C-101B-9397-08002B2CF9AE}" pid="6" name="TemplafyUserProfileId">
    <vt:lpwstr>638066878575566602</vt:lpwstr>
  </property>
  <property fmtid="{D5CDD505-2E9C-101B-9397-08002B2CF9AE}" pid="7" name="TemplafyLanguageCode">
    <vt:lpwstr>nl-NL</vt:lpwstr>
  </property>
  <property fmtid="{D5CDD505-2E9C-101B-9397-08002B2CF9AE}" pid="8" name="TemplafyFromBlank">
    <vt:bool>false</vt:bool>
  </property>
</Properties>
</file>